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3202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b/>
          <w:sz w:val="28"/>
          <w:szCs w:val="28"/>
          <w:lang w:val="ca-ES"/>
        </w:rPr>
      </w:pPr>
      <w:r w:rsidRPr="00A54197">
        <w:rPr>
          <w:rFonts w:ascii="Century Gothic" w:hAnsi="Century Gothic"/>
          <w:b/>
          <w:sz w:val="28"/>
          <w:szCs w:val="28"/>
          <w:lang w:val="ca-ES"/>
        </w:rPr>
        <w:t>Sol·licitud de mediació en l’àmbit civil i mercantil</w:t>
      </w:r>
    </w:p>
    <w:p w14:paraId="255A58F6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b/>
          <w:lang w:val="ca-ES"/>
        </w:rPr>
      </w:pPr>
    </w:p>
    <w:p w14:paraId="16138DDE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b/>
          <w:sz w:val="24"/>
          <w:szCs w:val="24"/>
          <w:lang w:val="ca-ES"/>
        </w:rPr>
      </w:pPr>
      <w:r w:rsidRPr="00A54197">
        <w:rPr>
          <w:rFonts w:ascii="Century Gothic" w:hAnsi="Century Gothic"/>
          <w:b/>
          <w:sz w:val="24"/>
          <w:szCs w:val="24"/>
          <w:lang w:val="ca-ES"/>
        </w:rPr>
        <w:t>Dades de la persona sol·licitant</w:t>
      </w:r>
    </w:p>
    <w:p w14:paraId="07362F7B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Cognoms i nom                                                                             NIF</w:t>
      </w:r>
    </w:p>
    <w:p w14:paraId="44C82D24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4E78A567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Lloc de naixement                                                                       Data de naixement</w:t>
      </w:r>
    </w:p>
    <w:p w14:paraId="056E4CC5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7383C7B4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Domicili (carrer, número, pis i porta)</w:t>
      </w:r>
    </w:p>
    <w:p w14:paraId="21912FB1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59DF50F9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Població                                                         Província                                 Codi postal</w:t>
      </w:r>
    </w:p>
    <w:p w14:paraId="673238B8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0CB6EA00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Telèfons de contacte                           Fax                                                    Correu electrònic</w:t>
      </w:r>
    </w:p>
    <w:p w14:paraId="603BBED7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6F152AD3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1A18D000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b/>
          <w:lang w:val="ca-ES"/>
        </w:rPr>
      </w:pPr>
    </w:p>
    <w:p w14:paraId="44F0407B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b/>
          <w:sz w:val="24"/>
          <w:szCs w:val="24"/>
          <w:u w:val="thick"/>
          <w:lang w:val="ca-ES"/>
        </w:rPr>
      </w:pPr>
      <w:r w:rsidRPr="00A54197">
        <w:rPr>
          <w:rFonts w:ascii="Century Gothic" w:hAnsi="Century Gothic"/>
          <w:b/>
          <w:sz w:val="24"/>
          <w:szCs w:val="24"/>
          <w:u w:val="thick"/>
          <w:lang w:val="ca-ES"/>
        </w:rPr>
        <w:t xml:space="preserve">Dades de la persona amb qui vol </w:t>
      </w:r>
      <w:proofErr w:type="spellStart"/>
      <w:r w:rsidRPr="00A54197">
        <w:rPr>
          <w:rFonts w:ascii="Century Gothic" w:hAnsi="Century Gothic"/>
          <w:b/>
          <w:sz w:val="24"/>
          <w:szCs w:val="24"/>
          <w:u w:val="thick"/>
          <w:lang w:val="ca-ES"/>
        </w:rPr>
        <w:t>mediar</w:t>
      </w:r>
      <w:proofErr w:type="spellEnd"/>
      <w:r w:rsidRPr="00A54197">
        <w:rPr>
          <w:rFonts w:ascii="Century Gothic" w:hAnsi="Century Gothic"/>
          <w:b/>
          <w:sz w:val="24"/>
          <w:szCs w:val="24"/>
          <w:u w:val="thick"/>
          <w:lang w:val="ca-ES"/>
        </w:rPr>
        <w:t>__</w:t>
      </w:r>
      <w:r w:rsidR="005E7A1E" w:rsidRPr="00A54197">
        <w:rPr>
          <w:rFonts w:ascii="Century Gothic" w:hAnsi="Century Gothic"/>
          <w:b/>
          <w:sz w:val="24"/>
          <w:szCs w:val="24"/>
          <w:u w:val="thick"/>
          <w:lang w:val="ca-ES"/>
        </w:rPr>
        <w:t xml:space="preserve">   </w:t>
      </w:r>
      <w:r w:rsidRPr="00A54197">
        <w:rPr>
          <w:rFonts w:ascii="Century Gothic" w:hAnsi="Century Gothic"/>
          <w:b/>
          <w:sz w:val="24"/>
          <w:szCs w:val="24"/>
          <w:u w:val="thick"/>
          <w:lang w:val="ca-ES"/>
        </w:rPr>
        <w:t>_____________________________________________</w:t>
      </w:r>
    </w:p>
    <w:p w14:paraId="4FE6762A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Cognoms i nom                                                                             NIF</w:t>
      </w:r>
    </w:p>
    <w:p w14:paraId="57500E09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353754E0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Domicili (carrer, número, pis i porta)</w:t>
      </w:r>
    </w:p>
    <w:p w14:paraId="26BFD48B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284990B2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Població                                                         Província                                 Codi postal</w:t>
      </w:r>
    </w:p>
    <w:p w14:paraId="2940B8FC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3305577E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Telèfons de contacte                           Fax                                                    Correu electrònic</w:t>
      </w:r>
    </w:p>
    <w:p w14:paraId="6EFA3C3C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10E5C43C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59A5DDC7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sz w:val="24"/>
          <w:szCs w:val="24"/>
          <w:lang w:val="ca-ES"/>
        </w:rPr>
      </w:pPr>
      <w:r w:rsidRPr="00A54197">
        <w:rPr>
          <w:rFonts w:ascii="Century Gothic" w:hAnsi="Century Gothic"/>
          <w:b/>
          <w:sz w:val="24"/>
          <w:szCs w:val="24"/>
          <w:lang w:val="ca-ES"/>
        </w:rPr>
        <w:t>Objecte de la sol·licitud de mediació</w:t>
      </w:r>
    </w:p>
    <w:p w14:paraId="4B3A0D09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  <w:r w:rsidRPr="00A54197">
        <w:rPr>
          <w:rFonts w:ascii="Century Gothic" w:hAnsi="Century Gothic"/>
          <w:b/>
          <w:lang w:val="ca-ES"/>
        </w:rPr>
        <w:t>Sol·licitud</w:t>
      </w:r>
    </w:p>
    <w:p w14:paraId="0D12E1C6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 xml:space="preserve"> ___  Conjunta                      ___ individual</w:t>
      </w:r>
    </w:p>
    <w:p w14:paraId="286C11B1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  <w:r w:rsidRPr="00A54197">
        <w:rPr>
          <w:rFonts w:ascii="Century Gothic" w:hAnsi="Century Gothic"/>
          <w:b/>
          <w:lang w:val="ca-ES"/>
        </w:rPr>
        <w:t>S’ha començat un procés judicial      Número de actuacions         Jutjat               Partit judicial</w:t>
      </w:r>
    </w:p>
    <w:p w14:paraId="54EF85F2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__no     ___si</w:t>
      </w:r>
    </w:p>
    <w:p w14:paraId="03F27C2B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  <w:r w:rsidRPr="00A54197">
        <w:rPr>
          <w:rFonts w:ascii="Century Gothic" w:hAnsi="Century Gothic"/>
          <w:b/>
          <w:lang w:val="ca-ES"/>
        </w:rPr>
        <w:t>Motius per sol·licitar un procés de mediació</w:t>
      </w:r>
    </w:p>
    <w:p w14:paraId="08923CA4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6D2D09D6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b/>
          <w:lang w:val="ca-ES"/>
        </w:rPr>
        <w:t>__</w:t>
      </w:r>
      <w:r w:rsidRPr="00A54197">
        <w:rPr>
          <w:rFonts w:ascii="Century Gothic" w:hAnsi="Century Gothic"/>
          <w:lang w:val="ca-ES"/>
        </w:rPr>
        <w:t>discrepàncies vinculades a una compravenda                __discrepàncies en temes mercantils</w:t>
      </w:r>
    </w:p>
    <w:p w14:paraId="73DF41A9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__discrepàncies en una relació d’arrendament                    __discrepàncies en una societat</w:t>
      </w:r>
    </w:p>
    <w:p w14:paraId="56E6F863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 xml:space="preserve">__discrepàncies en altre tipus de contracte </w:t>
      </w:r>
      <w:r w:rsidRPr="00A54197">
        <w:rPr>
          <w:rFonts w:ascii="Century Gothic" w:hAnsi="Century Gothic"/>
          <w:lang w:val="ca-ES"/>
        </w:rPr>
        <w:tab/>
      </w:r>
      <w:r w:rsidRPr="00A54197">
        <w:rPr>
          <w:rFonts w:ascii="Century Gothic" w:hAnsi="Century Gothic"/>
          <w:lang w:val="ca-ES"/>
        </w:rPr>
        <w:tab/>
        <w:t>__discrepàncies en empreses familiars</w:t>
      </w:r>
    </w:p>
    <w:p w14:paraId="75D3E1E0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__discrepàncies en matèria de consum                                 __discrepàncies en altres organitzacions</w:t>
      </w:r>
    </w:p>
    <w:p w14:paraId="5C8D4E80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__participo de cosa comuna                                                   __discrepàncies en temes hipotecaris</w:t>
      </w:r>
    </w:p>
    <w:p w14:paraId="340975B8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__herències i temes successoris                                                __ reclamacions de quantitat</w:t>
      </w:r>
    </w:p>
    <w:p w14:paraId="69F5D8ED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__convivència i propietat horitzontal</w:t>
      </w:r>
    </w:p>
    <w:p w14:paraId="178FE812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__discrepàncies culturals i religioses</w:t>
      </w:r>
    </w:p>
    <w:p w14:paraId="06C6CA91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__altres a</w:t>
      </w:r>
      <w:r w:rsidR="00D96EC5" w:rsidRPr="00A54197">
        <w:rPr>
          <w:rFonts w:ascii="Century Gothic" w:hAnsi="Century Gothic"/>
          <w:lang w:val="ca-ES"/>
        </w:rPr>
        <w:t xml:space="preserve"> </w:t>
      </w:r>
      <w:r w:rsidRPr="00A54197">
        <w:rPr>
          <w:rFonts w:ascii="Century Gothic" w:hAnsi="Century Gothic"/>
          <w:lang w:val="ca-ES"/>
        </w:rPr>
        <w:t>especificar.........................................................................................................................................</w:t>
      </w:r>
    </w:p>
    <w:p w14:paraId="1355CFDB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5E13BA5B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35E11EEF" w14:textId="77777777" w:rsidR="00D96EC5" w:rsidRPr="00A54197" w:rsidRDefault="00D96EC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86C838E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sz w:val="28"/>
          <w:szCs w:val="28"/>
          <w:lang w:val="ca-ES"/>
        </w:rPr>
      </w:pPr>
      <w:r w:rsidRPr="00A54197">
        <w:rPr>
          <w:rFonts w:ascii="Century Gothic" w:hAnsi="Century Gothic"/>
          <w:b/>
          <w:sz w:val="28"/>
          <w:szCs w:val="28"/>
          <w:lang w:val="ca-ES"/>
        </w:rPr>
        <w:lastRenderedPageBreak/>
        <w:t>COST DE LA MEDIACIÓ</w:t>
      </w:r>
    </w:p>
    <w:p w14:paraId="15FF9211" w14:textId="77777777" w:rsidR="0031760F" w:rsidRPr="00A54197" w:rsidRDefault="0031760F" w:rsidP="0031760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b/>
          <w:sz w:val="24"/>
          <w:szCs w:val="24"/>
          <w:lang w:val="ca-ES"/>
        </w:rPr>
      </w:pPr>
      <w:r w:rsidRPr="00A54197">
        <w:rPr>
          <w:rFonts w:ascii="Century Gothic" w:hAnsi="Century Gothic"/>
          <w:b/>
          <w:sz w:val="24"/>
          <w:szCs w:val="24"/>
          <w:lang w:val="ca-ES"/>
        </w:rPr>
        <w:t>He/hem estat informat/</w:t>
      </w:r>
      <w:proofErr w:type="spellStart"/>
      <w:r w:rsidRPr="00A54197">
        <w:rPr>
          <w:rFonts w:ascii="Century Gothic" w:hAnsi="Century Gothic"/>
          <w:b/>
          <w:sz w:val="24"/>
          <w:szCs w:val="24"/>
          <w:lang w:val="ca-ES"/>
        </w:rPr>
        <w:t>ats</w:t>
      </w:r>
      <w:proofErr w:type="spellEnd"/>
      <w:r w:rsidRPr="00A54197">
        <w:rPr>
          <w:rFonts w:ascii="Century Gothic" w:hAnsi="Century Gothic"/>
          <w:b/>
          <w:sz w:val="24"/>
          <w:szCs w:val="24"/>
          <w:lang w:val="ca-ES"/>
        </w:rPr>
        <w:t xml:space="preserve"> que el cost de la sessió s’abonarà directament al mediador a l' inici de cada sessió de mediació.</w:t>
      </w:r>
    </w:p>
    <w:p w14:paraId="0893417D" w14:textId="06F32A6E" w:rsidR="0031760F" w:rsidRPr="00A54197" w:rsidRDefault="0031760F" w:rsidP="0031760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b/>
          <w:sz w:val="24"/>
          <w:szCs w:val="24"/>
          <w:lang w:val="ca-ES"/>
        </w:rPr>
        <w:t>Tanmateix</w:t>
      </w:r>
      <w:r w:rsidR="00000EAC" w:rsidRPr="00A54197">
        <w:rPr>
          <w:rFonts w:ascii="Century Gothic" w:hAnsi="Century Gothic"/>
          <w:b/>
          <w:sz w:val="24"/>
          <w:szCs w:val="24"/>
          <w:lang w:val="ca-ES"/>
        </w:rPr>
        <w:t>,</w:t>
      </w:r>
      <w:r w:rsidRPr="00A54197">
        <w:rPr>
          <w:rFonts w:ascii="Century Gothic" w:hAnsi="Century Gothic"/>
          <w:b/>
          <w:sz w:val="24"/>
          <w:szCs w:val="24"/>
          <w:lang w:val="ca-ES"/>
        </w:rPr>
        <w:t xml:space="preserve"> soc coneixedor que la tramitació de l'expedient de mediació té un cost de 25 euros que abonaré al CEMICALL en el moment de la presentació d’aquesta sol·licitud. </w:t>
      </w:r>
    </w:p>
    <w:p w14:paraId="14440B70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17795EA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sz w:val="28"/>
          <w:szCs w:val="28"/>
          <w:lang w:val="ca-ES"/>
        </w:rPr>
      </w:pPr>
      <w:r w:rsidRPr="00A54197">
        <w:rPr>
          <w:rFonts w:ascii="Century Gothic" w:hAnsi="Century Gothic"/>
          <w:b/>
          <w:sz w:val="28"/>
          <w:szCs w:val="28"/>
          <w:lang w:val="ca-ES"/>
        </w:rPr>
        <w:t>Breu explicació dels motius pels quals es sol·licita la mediació:</w:t>
      </w:r>
    </w:p>
    <w:p w14:paraId="33BEFDC3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4119EDD1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AC54BD0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DFA18B9" w14:textId="77777777" w:rsidR="00D96EC5" w:rsidRPr="00A54197" w:rsidRDefault="00D96EC5" w:rsidP="007C7B35">
      <w:pP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E93207D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0D52267E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239B6367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1B411FAA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2C688DE8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4218CC42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b/>
          <w:lang w:val="ca-ES"/>
        </w:rPr>
      </w:pPr>
    </w:p>
    <w:p w14:paraId="4C60C4AF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Designació de la persona mediadora del CEMICALL</w:t>
      </w:r>
    </w:p>
    <w:p w14:paraId="37665D12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6D0D39CD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Cognoms i nom de la persona mediadora designada</w:t>
      </w:r>
    </w:p>
    <w:p w14:paraId="2F6F6B81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607BFB6B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0F69239F" w14:textId="77777777" w:rsidR="00D96EC5" w:rsidRPr="00A54197" w:rsidRDefault="00D96EC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4F8845E1" w14:textId="77777777" w:rsidR="00D96EC5" w:rsidRPr="00A54197" w:rsidRDefault="00D96EC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39EDAEA4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Declaro/Declarem haver estat informats sobre les característiques bàsiques de la mediació, en especial de la voluntarietat, la confidencialitat i la imparcialitat del mediador.</w:t>
      </w:r>
    </w:p>
    <w:p w14:paraId="6E51A49D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Sol·licito/sol·licitem la mediació i accepto/acceptem les normes bàsiques que regulen el procés de mediació del CEMICALL, així com les disposicions de la Llei i els requisits establerts pel Centre de Mediació de l'Il·lustre Col·legi de l’Advocacia de Lleida (CEMICALL).</w:t>
      </w:r>
    </w:p>
    <w:p w14:paraId="4D250F79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sz w:val="24"/>
          <w:szCs w:val="24"/>
          <w:lang w:val="ca-ES"/>
        </w:rPr>
      </w:pPr>
    </w:p>
    <w:p w14:paraId="21CF794A" w14:textId="77777777" w:rsidR="005017E5" w:rsidRPr="00A54197" w:rsidRDefault="005E7A1E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Autoritzo/em que el proc</w:t>
      </w:r>
      <w:r w:rsidR="00FA7DE9" w:rsidRPr="00A54197">
        <w:rPr>
          <w:rFonts w:ascii="Century Gothic" w:hAnsi="Century Gothic"/>
          <w:lang w:val="ca-ES"/>
        </w:rPr>
        <w:t>é</w:t>
      </w:r>
      <w:r w:rsidRPr="00A54197">
        <w:rPr>
          <w:rFonts w:ascii="Century Gothic" w:hAnsi="Century Gothic"/>
          <w:lang w:val="ca-ES"/>
        </w:rPr>
        <w:t>s de mediació es pugui realitzar per mitjans telemàtics, en cas de considerar-ho necessari el mediador, i atenent les circu</w:t>
      </w:r>
      <w:r w:rsidR="00D96EC5" w:rsidRPr="00A54197">
        <w:rPr>
          <w:rFonts w:ascii="Century Gothic" w:hAnsi="Century Gothic"/>
          <w:lang w:val="ca-ES"/>
        </w:rPr>
        <w:t>m</w:t>
      </w:r>
      <w:r w:rsidRPr="00A54197">
        <w:rPr>
          <w:rFonts w:ascii="Century Gothic" w:hAnsi="Century Gothic"/>
          <w:lang w:val="ca-ES"/>
        </w:rPr>
        <w:t>stàncies.</w:t>
      </w:r>
    </w:p>
    <w:p w14:paraId="2F6CC7AD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sz w:val="24"/>
          <w:szCs w:val="24"/>
          <w:lang w:val="ca-ES"/>
        </w:rPr>
      </w:pPr>
    </w:p>
    <w:p w14:paraId="7B350FBC" w14:textId="77777777" w:rsidR="005E7A1E" w:rsidRPr="00A54197" w:rsidRDefault="005E7A1E" w:rsidP="005E7A1E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 xml:space="preserve">En compliment de la Llei Orgànica de protecció de dades de caràcter personal, se l’informa que les dades personals que faciliti s’incorporaran </w:t>
      </w:r>
      <w:r w:rsidR="00FA7DE9" w:rsidRPr="00A54197">
        <w:rPr>
          <w:rFonts w:ascii="Century Gothic" w:hAnsi="Century Gothic"/>
          <w:lang w:val="ca-ES"/>
        </w:rPr>
        <w:t>a</w:t>
      </w:r>
      <w:r w:rsidRPr="00A54197">
        <w:rPr>
          <w:rFonts w:ascii="Century Gothic" w:hAnsi="Century Gothic"/>
          <w:lang w:val="ca-ES"/>
        </w:rPr>
        <w:t xml:space="preserve"> un fitxer del Centre de Mediació de l'Il·lustre Col·legi de l’Advocacia de Lleida, amb la finalitat de gestionar el servei de mediació sol·licitat.</w:t>
      </w:r>
    </w:p>
    <w:p w14:paraId="3DA9A1F9" w14:textId="77777777" w:rsidR="005E7A1E" w:rsidRPr="00A54197" w:rsidRDefault="005E7A1E" w:rsidP="005E7A1E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Les seves dades personals seran comunicades al mediador/a corresponent inscrit al Registre de mediadors de l'Il·lustre Col·legi de l’Advocacia de Lleida, amb l’única i exclusiva finalitat de dur a terme la mediació sol·licitada i ser</w:t>
      </w:r>
      <w:r w:rsidR="00DB094D" w:rsidRPr="00A54197">
        <w:rPr>
          <w:rFonts w:ascii="Century Gothic" w:hAnsi="Century Gothic"/>
          <w:lang w:val="ca-ES"/>
        </w:rPr>
        <w:t>a</w:t>
      </w:r>
      <w:r w:rsidRPr="00A54197">
        <w:rPr>
          <w:rFonts w:ascii="Century Gothic" w:hAnsi="Century Gothic"/>
          <w:lang w:val="ca-ES"/>
        </w:rPr>
        <w:t>n conservades sempre que es presti el servei o les responsabilitats que es poden derivar.</w:t>
      </w:r>
    </w:p>
    <w:p w14:paraId="2FB79EE8" w14:textId="77777777" w:rsidR="005E7A1E" w:rsidRPr="00A54197" w:rsidRDefault="005E7A1E" w:rsidP="005E7A1E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</w:p>
    <w:p w14:paraId="3257EEC4" w14:textId="77777777" w:rsidR="005E7A1E" w:rsidRPr="00A54197" w:rsidRDefault="005E7A1E" w:rsidP="005E7A1E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 xml:space="preserve">En qualsevol cas podreu exercitar els drets d’accés, rectificació o supressió, la limitació del tractament o oposar-vos, així com el dret a la portabilitat de les dades. Aquestes peticions caldrà que les feu a la seu col·legial o a la següent adreça de correu </w:t>
      </w:r>
      <w:hyperlink r:id="rId7" w:history="1">
        <w:r w:rsidRPr="00A54197">
          <w:rPr>
            <w:rStyle w:val="Enlla"/>
            <w:rFonts w:ascii="Century Gothic" w:hAnsi="Century Gothic"/>
            <w:lang w:val="ca-ES"/>
          </w:rPr>
          <w:t>col.legi@aadvocatslleida.org</w:t>
        </w:r>
      </w:hyperlink>
      <w:r w:rsidRPr="00A54197">
        <w:rPr>
          <w:rFonts w:ascii="Century Gothic" w:hAnsi="Century Gothic"/>
          <w:lang w:val="ca-ES"/>
        </w:rPr>
        <w:t xml:space="preserve">. Així </w:t>
      </w:r>
      <w:r w:rsidRPr="00A54197">
        <w:rPr>
          <w:rFonts w:ascii="Century Gothic" w:hAnsi="Century Gothic"/>
          <w:lang w:val="ca-ES"/>
        </w:rPr>
        <w:lastRenderedPageBreak/>
        <w:t>mateix també podreu presentar una reclamació davant l’Autoritat Catalana de Protecció de Dades a la següent adreça dpo@advocatslleida.org.</w:t>
      </w:r>
    </w:p>
    <w:p w14:paraId="726FAFCA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41B7C960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42B53E6B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3E2860D8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2E180D5F" w14:textId="77777777" w:rsidR="00D96EC5" w:rsidRPr="00A54197" w:rsidRDefault="00D96EC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6BC5B340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Signatura de la persona sol·licitant                                                  Signatura de la persona sol·licitant</w:t>
      </w:r>
    </w:p>
    <w:p w14:paraId="1A7A91DE" w14:textId="77777777" w:rsidR="005017E5" w:rsidRPr="00A54197" w:rsidRDefault="005017E5" w:rsidP="007C7B35">
      <w:pPr>
        <w:spacing w:after="0" w:line="240" w:lineRule="auto"/>
        <w:ind w:left="-993" w:right="-1135"/>
        <w:rPr>
          <w:rFonts w:ascii="Century Gothic" w:hAnsi="Century Gothic"/>
          <w:lang w:val="ca-ES"/>
        </w:rPr>
      </w:pPr>
    </w:p>
    <w:p w14:paraId="6B3AAF9D" w14:textId="77777777" w:rsidR="005017E5" w:rsidRPr="00A54197" w:rsidRDefault="005017E5" w:rsidP="007C7B35">
      <w:pPr>
        <w:pBdr>
          <w:bottom w:val="single" w:sz="12" w:space="1" w:color="auto"/>
        </w:pBdr>
        <w:spacing w:after="0" w:line="240" w:lineRule="auto"/>
        <w:ind w:left="-993" w:right="-1135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Lloc i data</w:t>
      </w:r>
    </w:p>
    <w:p w14:paraId="456FFC31" w14:textId="77777777" w:rsidR="005017E5" w:rsidRPr="00A54197" w:rsidRDefault="005017E5" w:rsidP="007C7B35">
      <w:pPr>
        <w:spacing w:after="0" w:line="240" w:lineRule="auto"/>
        <w:ind w:left="-993" w:right="-1135"/>
        <w:jc w:val="both"/>
        <w:rPr>
          <w:rFonts w:ascii="Century Gothic" w:hAnsi="Century Gothic"/>
          <w:lang w:val="ca-ES"/>
        </w:rPr>
      </w:pPr>
      <w:r w:rsidRPr="00A54197">
        <w:rPr>
          <w:rFonts w:ascii="Century Gothic" w:hAnsi="Century Gothic"/>
          <w:lang w:val="ca-ES"/>
        </w:rPr>
        <w:t>La presentació d’aquesta sol·licitud implica el consentiment a aquesta cessió així com al tractament de les dades en el marc de la mediació.</w:t>
      </w:r>
    </w:p>
    <w:p w14:paraId="742ABBD7" w14:textId="77777777" w:rsidR="0012527E" w:rsidRPr="00A54197" w:rsidRDefault="0012527E" w:rsidP="007C7B35">
      <w:pPr>
        <w:ind w:left="-993" w:right="-1135"/>
        <w:rPr>
          <w:lang w:val="ca-ES"/>
        </w:rPr>
      </w:pPr>
    </w:p>
    <w:sectPr w:rsidR="0012527E" w:rsidRPr="00A54197" w:rsidSect="00D9138A">
      <w:headerReference w:type="default" r:id="rId8"/>
      <w:footerReference w:type="default" r:id="rId9"/>
      <w:pgSz w:w="11906" w:h="16838"/>
      <w:pgMar w:top="1418" w:right="1701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CF71" w14:textId="77777777" w:rsidR="0093313E" w:rsidRDefault="0093313E" w:rsidP="00AF5E87">
      <w:pPr>
        <w:spacing w:after="0" w:line="240" w:lineRule="auto"/>
      </w:pPr>
      <w:r>
        <w:separator/>
      </w:r>
    </w:p>
  </w:endnote>
  <w:endnote w:type="continuationSeparator" w:id="0">
    <w:p w14:paraId="1C34F6A0" w14:textId="77777777" w:rsidR="0093313E" w:rsidRDefault="0093313E" w:rsidP="00AF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34A2" w14:textId="77777777" w:rsidR="00D9138A" w:rsidRPr="00B801F8" w:rsidRDefault="00D9138A" w:rsidP="00D9138A">
    <w:pPr>
      <w:pStyle w:val="Peu"/>
      <w:jc w:val="center"/>
      <w:rPr>
        <w:color w:val="C09200"/>
      </w:rPr>
    </w:pPr>
    <w:r w:rsidRPr="00B801F8">
      <w:rPr>
        <w:color w:val="C09200"/>
      </w:rPr>
      <w:t xml:space="preserve">Plaça de Sant Joan, 6-8, 1r – 25007 LLEIDA – Tel. 973 23 80 07 – </w:t>
    </w:r>
    <w:hyperlink r:id="rId1" w:history="1">
      <w:r w:rsidRPr="00B801F8">
        <w:rPr>
          <w:rStyle w:val="Enlla"/>
          <w:color w:val="C09200"/>
        </w:rPr>
        <w:t>mediacio@advocatslleida.org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6962" w14:textId="77777777" w:rsidR="0093313E" w:rsidRDefault="0093313E" w:rsidP="00AF5E87">
      <w:pPr>
        <w:spacing w:after="0" w:line="240" w:lineRule="auto"/>
      </w:pPr>
      <w:r>
        <w:separator/>
      </w:r>
    </w:p>
  </w:footnote>
  <w:footnote w:type="continuationSeparator" w:id="0">
    <w:p w14:paraId="029B9E9E" w14:textId="77777777" w:rsidR="0093313E" w:rsidRDefault="0093313E" w:rsidP="00AF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B2DC" w14:textId="382595EE" w:rsidR="00D9138A" w:rsidRDefault="00000EAC" w:rsidP="00D9138A">
    <w:pPr>
      <w:pStyle w:val="Capalera"/>
      <w:ind w:left="-1191"/>
    </w:pPr>
    <w:r w:rsidRPr="00D9138A">
      <w:rPr>
        <w:rFonts w:cs="Arial"/>
        <w:noProof/>
        <w:sz w:val="18"/>
        <w:szCs w:val="18"/>
        <w:lang w:val="es-ES" w:eastAsia="es-ES"/>
      </w:rPr>
      <w:drawing>
        <wp:inline distT="0" distB="0" distL="0" distR="0" wp14:anchorId="439174DB" wp14:editId="06745676">
          <wp:extent cx="1619250" cy="1295400"/>
          <wp:effectExtent l="0" t="0" r="0" b="0"/>
          <wp:docPr id="1" name="Imagen 1" descr="C:\Users\mamoros\AppData\Local\Microsoft\Windows\Temporary Internet Files\Content.Outlook\NWIR3J4N\CentreMediacio_Logo_Color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amoros\AppData\Local\Microsoft\Windows\Temporary Internet Files\Content.Outlook\NWIR3J4N\CentreMediacio_Logo_Color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A7B50" w14:textId="77777777" w:rsidR="00D9138A" w:rsidRDefault="00D9138A" w:rsidP="00D9138A">
    <w:pPr>
      <w:pStyle w:val="Capalera"/>
      <w:ind w:left="-11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9E"/>
    <w:rsid w:val="00000EAC"/>
    <w:rsid w:val="00067F73"/>
    <w:rsid w:val="000E073D"/>
    <w:rsid w:val="0012527E"/>
    <w:rsid w:val="002D6707"/>
    <w:rsid w:val="0031760F"/>
    <w:rsid w:val="004A3BDA"/>
    <w:rsid w:val="004E6504"/>
    <w:rsid w:val="005017E5"/>
    <w:rsid w:val="00581A0E"/>
    <w:rsid w:val="005E7A1E"/>
    <w:rsid w:val="007C7B35"/>
    <w:rsid w:val="0093313E"/>
    <w:rsid w:val="0096619E"/>
    <w:rsid w:val="00A54197"/>
    <w:rsid w:val="00AC22F1"/>
    <w:rsid w:val="00AF5E87"/>
    <w:rsid w:val="00BE64C0"/>
    <w:rsid w:val="00D9138A"/>
    <w:rsid w:val="00D96EC5"/>
    <w:rsid w:val="00DB094D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B70"/>
  <w15:chartTrackingRefBased/>
  <w15:docId w15:val="{506A246E-7E42-4693-94BB-7182FEE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2527E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ca-ES" w:eastAsia="ca-ES"/>
    </w:rPr>
  </w:style>
  <w:style w:type="character" w:customStyle="1" w:styleId="CapaleraCar">
    <w:name w:val="Capçalera Car"/>
    <w:link w:val="Capalera"/>
    <w:uiPriority w:val="99"/>
    <w:rsid w:val="0012527E"/>
    <w:rPr>
      <w:rFonts w:ascii="Calibri" w:eastAsia="Calibri" w:hAnsi="Calibri" w:cs="Times New Roman"/>
      <w:sz w:val="22"/>
      <w:szCs w:val="22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12527E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ca-ES" w:eastAsia="ca-ES"/>
    </w:rPr>
  </w:style>
  <w:style w:type="character" w:customStyle="1" w:styleId="PeuCar">
    <w:name w:val="Peu Car"/>
    <w:link w:val="Peu"/>
    <w:uiPriority w:val="99"/>
    <w:rsid w:val="0012527E"/>
    <w:rPr>
      <w:rFonts w:ascii="Calibri" w:eastAsia="Calibri" w:hAnsi="Calibri" w:cs="Times New Roman"/>
      <w:sz w:val="22"/>
      <w:szCs w:val="22"/>
      <w:lang w:val="ca-ES" w:eastAsia="ca-ES"/>
    </w:rPr>
  </w:style>
  <w:style w:type="character" w:styleId="Enlla">
    <w:name w:val="Hyperlink"/>
    <w:uiPriority w:val="99"/>
    <w:unhideWhenUsed/>
    <w:rsid w:val="0012527E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2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2527E"/>
    <w:rPr>
      <w:rFonts w:ascii="Tahoma" w:hAnsi="Tahoma" w:cs="Tahoma"/>
      <w:sz w:val="16"/>
      <w:szCs w:val="16"/>
    </w:rPr>
  </w:style>
  <w:style w:type="character" w:styleId="Mencisenseresoldre">
    <w:name w:val="Unresolved Mention"/>
    <w:uiPriority w:val="99"/>
    <w:semiHidden/>
    <w:unhideWhenUsed/>
    <w:rsid w:val="005E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.legi@aadvocatslleid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cio@advocatsllei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71E9-D227-4697-975A-A9DE604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Sol.licitud de mediació civil mercantil.docx</Template>
  <TotalTime>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12" baseType="variant"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mailto:col.legi@aadvocatslleida.org</vt:lpwstr>
      </vt:variant>
      <vt:variant>
        <vt:lpwstr/>
      </vt:variant>
      <vt:variant>
        <vt:i4>5636219</vt:i4>
      </vt:variant>
      <vt:variant>
        <vt:i4>0</vt:i4>
      </vt:variant>
      <vt:variant>
        <vt:i4>0</vt:i4>
      </vt:variant>
      <vt:variant>
        <vt:i4>5</vt:i4>
      </vt:variant>
      <vt:variant>
        <vt:lpwstr>mailto:mediacio@advocatslleida.org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maynes</dc:creator>
  <cp:keywords/>
  <dc:description/>
  <cp:lastModifiedBy>Montse Amoros</cp:lastModifiedBy>
  <cp:revision>4</cp:revision>
  <dcterms:created xsi:type="dcterms:W3CDTF">2025-04-16T12:22:00Z</dcterms:created>
  <dcterms:modified xsi:type="dcterms:W3CDTF">2025-04-16T12:23:00Z</dcterms:modified>
</cp:coreProperties>
</file>